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5BA1A" w14:textId="77777777" w:rsidR="00F63D45" w:rsidRDefault="004F566D" w:rsidP="00B10D79">
      <w:pPr>
        <w:ind w:right="-8"/>
        <w:jc w:val="both"/>
        <w:rPr>
          <w:rFonts w:asciiTheme="majorHAnsi" w:hAnsiTheme="majorHAnsi" w:cstheme="majorHAnsi"/>
          <w:b/>
        </w:rPr>
      </w:pPr>
      <w:r w:rsidRPr="001767A5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15ADE" wp14:editId="2DF7B0A5">
                <wp:simplePos x="0" y="0"/>
                <wp:positionH relativeFrom="column">
                  <wp:posOffset>3890368</wp:posOffset>
                </wp:positionH>
                <wp:positionV relativeFrom="paragraph">
                  <wp:posOffset>-2170430</wp:posOffset>
                </wp:positionV>
                <wp:extent cx="2374265" cy="1403985"/>
                <wp:effectExtent l="0" t="0" r="19685" b="2159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9ADB7" w14:textId="77777777" w:rsidR="004F566D" w:rsidRPr="00F82B10" w:rsidRDefault="004F566D" w:rsidP="004F566D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F82B10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 xml:space="preserve">Allegato n. </w:t>
                            </w:r>
                            <w:r w:rsidR="001767A5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  <w:r w:rsidRPr="00F82B10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al Regolamento per il riconoscimento Crediti Formativi Universitari (CFU) per “ulteriori attività formative (D.M. 270/04, art. 10, comma 5, lett. d))” (ex “altre attività formative).</w:t>
                            </w:r>
                          </w:p>
                          <w:p w14:paraId="5A5A2BCB" w14:textId="77777777" w:rsidR="004F566D" w:rsidRDefault="004F566D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</w:pPr>
                            <w:r w:rsidRPr="00F82B10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Da consegnare</w:t>
                            </w:r>
                            <w:r w:rsidR="00B10D79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81B0C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 xml:space="preserve">al </w:t>
                            </w:r>
                            <w:r w:rsidR="00F81B0C" w:rsidRPr="00F81B0C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Referente SGIPA</w:t>
                            </w:r>
                          </w:p>
                          <w:p w14:paraId="504EF8E4" w14:textId="77777777" w:rsidR="001767A5" w:rsidRPr="001767A5" w:rsidRDefault="00F81B0C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Pr="00A76CCE">
                                <w:rPr>
                                  <w:rStyle w:val="Collegamentoipertestuale"/>
                                  <w:rFonts w:asciiTheme="majorHAnsi" w:hAnsiTheme="majorHAnsi" w:cstheme="majorHAnsi"/>
                                  <w:sz w:val="16"/>
                                  <w:szCs w:val="16"/>
                                </w:rPr>
                                <w:t>guido.corapi@unimore.it</w:t>
                              </w:r>
                            </w:hyperlink>
                          </w:p>
                          <w:p w14:paraId="00AF1D1F" w14:textId="77777777" w:rsidR="001767A5" w:rsidRPr="001767A5" w:rsidRDefault="001767A5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+39 059 205 82</w:t>
                            </w:r>
                            <w:r w:rsidR="00F81B0C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58FCDD04" w14:textId="77777777" w:rsidR="004F566D" w:rsidRPr="004F566D" w:rsidRDefault="004F566D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5165D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06.35pt;margin-top:-170.9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">
                <v:textbox style="mso-fit-shape-to-text:t">
                  <w:txbxContent>
                    <w:p w:rsidR="004F566D" w:rsidRPr="00F82B10" w:rsidRDefault="004F566D" w:rsidP="004F566D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F82B10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 xml:space="preserve">Allegato n. </w:t>
                      </w:r>
                      <w:r w:rsidR="001767A5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7</w:t>
                      </w:r>
                      <w:r w:rsidRPr="00F82B10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al Regolamento per il riconoscimento Crediti Formativi Universitari (CFU) per “ulteriori attività formative (D.M. 270/04, art. 10, comma 5, </w:t>
                      </w:r>
                      <w:proofErr w:type="spellStart"/>
                      <w:r w:rsidRPr="00F82B10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lett</w:t>
                      </w:r>
                      <w:proofErr w:type="spellEnd"/>
                      <w:r w:rsidRPr="00F82B10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. d))” (ex “altre attività formative).</w:t>
                      </w:r>
                    </w:p>
                    <w:p w:rsidR="004F566D" w:rsidRDefault="004F566D">
                      <w:pPr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</w:pPr>
                      <w:r w:rsidRPr="00F82B10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Da consegnare</w:t>
                      </w:r>
                      <w:r w:rsidR="00B10D79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81B0C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 xml:space="preserve">al </w:t>
                      </w:r>
                      <w:r w:rsidR="00F81B0C" w:rsidRPr="00F81B0C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Referente SGIPA</w:t>
                      </w:r>
                    </w:p>
                    <w:p w:rsidR="001767A5" w:rsidRPr="001767A5" w:rsidRDefault="00F81B0C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hyperlink r:id="rId9" w:history="1">
                        <w:r w:rsidRPr="00A76CCE">
                          <w:rPr>
                            <w:rStyle w:val="Collegamentoipertestuale"/>
                            <w:rFonts w:asciiTheme="majorHAnsi" w:hAnsiTheme="majorHAnsi" w:cstheme="majorHAnsi"/>
                            <w:sz w:val="16"/>
                            <w:szCs w:val="16"/>
                          </w:rPr>
                          <w:t>guido.corapi@unimore.it</w:t>
                        </w:r>
                      </w:hyperlink>
                    </w:p>
                    <w:p w:rsidR="001767A5" w:rsidRPr="001767A5" w:rsidRDefault="001767A5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+39 059 205 82</w:t>
                      </w:r>
                      <w:r w:rsidR="00F81B0C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3</w:t>
                      </w:r>
                      <w:bookmarkStart w:id="1" w:name="_GoBack"/>
                      <w:bookmarkEnd w:id="1"/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0</w:t>
                      </w:r>
                    </w:p>
                    <w:p w:rsidR="004F566D" w:rsidRPr="004F566D" w:rsidRDefault="004F566D">
                      <w:pPr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0D79">
        <w:rPr>
          <w:rFonts w:asciiTheme="majorHAnsi" w:hAnsiTheme="majorHAnsi" w:cstheme="majorHAnsi"/>
          <w:b/>
        </w:rPr>
        <w:t>RICHIESTA DI RICONOSCIMENTO CFU PER “ULTERIORI ATTIVITA’ FORMATIVE” (D.M. 270</w:t>
      </w:r>
      <w:r w:rsidR="00B10D79" w:rsidRPr="00416D28">
        <w:rPr>
          <w:rFonts w:asciiTheme="majorHAnsi" w:hAnsiTheme="majorHAnsi" w:cstheme="majorHAnsi"/>
          <w:b/>
        </w:rPr>
        <w:t>, art. 10, comma 5, lett. d))” (EX “ALTRE ATTIVITA’ FORMATIVE)</w:t>
      </w:r>
      <w:r w:rsidR="001767A5">
        <w:rPr>
          <w:rFonts w:asciiTheme="majorHAnsi" w:hAnsiTheme="majorHAnsi" w:cstheme="majorHAnsi"/>
          <w:b/>
        </w:rPr>
        <w:t xml:space="preserve"> DA PARTE DI STUDENTI CHE </w:t>
      </w:r>
      <w:r w:rsidR="001767A5" w:rsidRPr="001767A5">
        <w:rPr>
          <w:rFonts w:asciiTheme="majorHAnsi" w:hAnsiTheme="majorHAnsi" w:cstheme="majorHAnsi"/>
          <w:b/>
        </w:rPr>
        <w:t xml:space="preserve">SVOLGANO ATTIVITÀ LAVORATIVA </w:t>
      </w:r>
      <w:r w:rsidR="00B10D79">
        <w:rPr>
          <w:rFonts w:asciiTheme="majorHAnsi" w:hAnsiTheme="majorHAnsi" w:cstheme="majorHAnsi"/>
          <w:b/>
        </w:rPr>
        <w:t xml:space="preserve">VALUTATA DAL CONSIGLIO DI DIPARTIMENTO </w:t>
      </w:r>
      <w:r w:rsidR="001767A5" w:rsidRPr="001767A5">
        <w:rPr>
          <w:rFonts w:asciiTheme="majorHAnsi" w:hAnsiTheme="majorHAnsi" w:cstheme="majorHAnsi"/>
          <w:b/>
        </w:rPr>
        <w:t>RILEVANTE E SIGNIFICATIVA RISPETTO AL PIANO DI STUDI DEL CORSO DI LAUREA SGIPA</w:t>
      </w:r>
    </w:p>
    <w:p w14:paraId="7E01448B" w14:textId="77777777" w:rsidR="00416D28" w:rsidRDefault="00416D28" w:rsidP="00416D28">
      <w:pPr>
        <w:ind w:right="282"/>
        <w:jc w:val="right"/>
        <w:rPr>
          <w:rFonts w:asciiTheme="majorHAnsi" w:hAnsiTheme="majorHAnsi" w:cstheme="majorHAnsi"/>
          <w:sz w:val="20"/>
          <w:szCs w:val="20"/>
        </w:rPr>
      </w:pPr>
    </w:p>
    <w:p w14:paraId="11AF852E" w14:textId="77777777" w:rsidR="00B10D79" w:rsidRDefault="00B10D79" w:rsidP="00416D28">
      <w:pPr>
        <w:ind w:right="282"/>
        <w:jc w:val="right"/>
        <w:rPr>
          <w:rFonts w:asciiTheme="majorHAnsi" w:hAnsiTheme="majorHAnsi" w:cstheme="majorHAnsi"/>
          <w:sz w:val="20"/>
          <w:szCs w:val="20"/>
        </w:rPr>
      </w:pPr>
    </w:p>
    <w:p w14:paraId="1594F2C8" w14:textId="77777777" w:rsidR="00416D28" w:rsidRDefault="004F566D" w:rsidP="00B10D79">
      <w:pPr>
        <w:ind w:right="-8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Al </w:t>
      </w:r>
      <w:r w:rsidR="00B10D79">
        <w:rPr>
          <w:rFonts w:asciiTheme="majorHAnsi" w:hAnsiTheme="majorHAnsi" w:cstheme="majorHAnsi"/>
          <w:sz w:val="20"/>
          <w:szCs w:val="20"/>
        </w:rPr>
        <w:t>Consiglio di Dipartimento</w:t>
      </w:r>
    </w:p>
    <w:p w14:paraId="0E32978F" w14:textId="77777777" w:rsidR="00416D28" w:rsidRDefault="00416D28" w:rsidP="00416D28">
      <w:pPr>
        <w:ind w:right="282"/>
        <w:jc w:val="right"/>
        <w:rPr>
          <w:rFonts w:asciiTheme="majorHAnsi" w:hAnsiTheme="majorHAnsi" w:cstheme="majorHAnsi"/>
          <w:sz w:val="20"/>
          <w:szCs w:val="20"/>
        </w:rPr>
      </w:pPr>
    </w:p>
    <w:p w14:paraId="45ED0591" w14:textId="77777777" w:rsidR="00F63D45" w:rsidRDefault="00F63D45" w:rsidP="00B10D79">
      <w:pPr>
        <w:tabs>
          <w:tab w:val="left" w:pos="10065"/>
        </w:tabs>
        <w:ind w:right="-8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IL/LA SOTTOSCRITTO/A</w:t>
      </w:r>
    </w:p>
    <w:p w14:paraId="30FB637E" w14:textId="77777777" w:rsidR="00F63D45" w:rsidRPr="00416D28" w:rsidRDefault="00F63D45" w:rsidP="00416D28">
      <w:pPr>
        <w:ind w:right="282"/>
        <w:jc w:val="right"/>
        <w:rPr>
          <w:rFonts w:asciiTheme="majorHAnsi" w:hAnsiTheme="majorHAnsi" w:cstheme="majorHAnsi"/>
          <w:sz w:val="20"/>
          <w:szCs w:val="20"/>
        </w:rPr>
      </w:pPr>
    </w:p>
    <w:tbl>
      <w:tblPr>
        <w:tblStyle w:val="Grigliatabella"/>
        <w:tblW w:w="10490" w:type="dxa"/>
        <w:tblInd w:w="-34" w:type="dxa"/>
        <w:tblLook w:val="04A0" w:firstRow="1" w:lastRow="0" w:firstColumn="1" w:lastColumn="0" w:noHBand="0" w:noVBand="1"/>
      </w:tblPr>
      <w:tblGrid>
        <w:gridCol w:w="1701"/>
        <w:gridCol w:w="3827"/>
        <w:gridCol w:w="798"/>
        <w:gridCol w:w="4164"/>
      </w:tblGrid>
      <w:tr w:rsidR="00416D28" w:rsidRPr="00416D28" w14:paraId="3524E1B4" w14:textId="77777777" w:rsidTr="00B10D79">
        <w:trPr>
          <w:trHeight w:val="391"/>
        </w:trPr>
        <w:tc>
          <w:tcPr>
            <w:tcW w:w="1701" w:type="dxa"/>
            <w:vAlign w:val="center"/>
          </w:tcPr>
          <w:p w14:paraId="3724AE1E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Nome e Cognome</w:t>
            </w:r>
          </w:p>
        </w:tc>
        <w:tc>
          <w:tcPr>
            <w:tcW w:w="8789" w:type="dxa"/>
            <w:gridSpan w:val="3"/>
            <w:vAlign w:val="center"/>
          </w:tcPr>
          <w:p w14:paraId="15388A78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75132" w:rsidRPr="00416D28" w14:paraId="0EE4BFE7" w14:textId="77777777" w:rsidTr="00B10D79">
        <w:trPr>
          <w:trHeight w:val="391"/>
        </w:trPr>
        <w:tc>
          <w:tcPr>
            <w:tcW w:w="1701" w:type="dxa"/>
            <w:vAlign w:val="center"/>
          </w:tcPr>
          <w:p w14:paraId="62F39480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nato/</w:t>
            </w:r>
            <w:proofErr w:type="gramStart"/>
            <w:r w:rsidRPr="00416D28">
              <w:rPr>
                <w:rFonts w:asciiTheme="majorHAnsi" w:hAnsiTheme="majorHAnsi" w:cstheme="majorHAnsi"/>
                <w:sz w:val="20"/>
                <w:szCs w:val="20"/>
              </w:rPr>
              <w:t xml:space="preserve">a  </w:t>
            </w:r>
            <w:proofErr w:type="spellStart"/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proofErr w:type="spellEnd"/>
            <w:proofErr w:type="gramEnd"/>
          </w:p>
        </w:tc>
        <w:tc>
          <w:tcPr>
            <w:tcW w:w="3827" w:type="dxa"/>
            <w:vAlign w:val="center"/>
          </w:tcPr>
          <w:p w14:paraId="3594D1BC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14:paraId="293EEDF8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il</w:t>
            </w:r>
          </w:p>
        </w:tc>
        <w:tc>
          <w:tcPr>
            <w:tcW w:w="4164" w:type="dxa"/>
            <w:vAlign w:val="center"/>
          </w:tcPr>
          <w:p w14:paraId="6E3C004F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75132" w:rsidRPr="00416D28" w14:paraId="76F5245C" w14:textId="77777777" w:rsidTr="00B10D79">
        <w:trPr>
          <w:trHeight w:val="391"/>
        </w:trPr>
        <w:tc>
          <w:tcPr>
            <w:tcW w:w="1701" w:type="dxa"/>
            <w:vAlign w:val="center"/>
          </w:tcPr>
          <w:p w14:paraId="78A2B54A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residente  a</w:t>
            </w:r>
            <w:proofErr w:type="gramEnd"/>
          </w:p>
        </w:tc>
        <w:tc>
          <w:tcPr>
            <w:tcW w:w="3827" w:type="dxa"/>
            <w:vAlign w:val="center"/>
          </w:tcPr>
          <w:p w14:paraId="1511D6D0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14:paraId="686AB803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Via</w:t>
            </w:r>
          </w:p>
        </w:tc>
        <w:tc>
          <w:tcPr>
            <w:tcW w:w="4164" w:type="dxa"/>
            <w:vAlign w:val="center"/>
          </w:tcPr>
          <w:p w14:paraId="61222BBF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75132" w:rsidRPr="00416D28" w14:paraId="7E30518A" w14:textId="77777777" w:rsidTr="00B10D79">
        <w:trPr>
          <w:trHeight w:val="391"/>
        </w:trPr>
        <w:tc>
          <w:tcPr>
            <w:tcW w:w="1701" w:type="dxa"/>
            <w:vAlign w:val="center"/>
          </w:tcPr>
          <w:p w14:paraId="3580E5CB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tel</w:t>
            </w:r>
            <w:proofErr w:type="spellEnd"/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/cel.</w:t>
            </w:r>
          </w:p>
        </w:tc>
        <w:tc>
          <w:tcPr>
            <w:tcW w:w="3827" w:type="dxa"/>
            <w:vAlign w:val="center"/>
          </w:tcPr>
          <w:p w14:paraId="2CFC66B4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14:paraId="69FCC594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e-mail</w:t>
            </w:r>
          </w:p>
        </w:tc>
        <w:tc>
          <w:tcPr>
            <w:tcW w:w="4164" w:type="dxa"/>
            <w:vAlign w:val="center"/>
          </w:tcPr>
          <w:p w14:paraId="2134B5D4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63D45" w:rsidRPr="00416D28" w14:paraId="25707DC9" w14:textId="77777777" w:rsidTr="00B10D79">
        <w:trPr>
          <w:trHeight w:val="391"/>
        </w:trPr>
        <w:tc>
          <w:tcPr>
            <w:tcW w:w="10490" w:type="dxa"/>
            <w:gridSpan w:val="4"/>
            <w:vAlign w:val="center"/>
          </w:tcPr>
          <w:p w14:paraId="1EB51EEF" w14:textId="1E10F620" w:rsidR="00F63D45" w:rsidRPr="00416D28" w:rsidRDefault="00F63D45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iscritto/</w:t>
            </w:r>
            <w:proofErr w:type="gramStart"/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a  al</w:t>
            </w:r>
            <w:proofErr w:type="gramEnd"/>
            <w:r w:rsidRPr="00416D28">
              <w:rPr>
                <w:rFonts w:asciiTheme="majorHAnsi" w:hAnsiTheme="majorHAnsi" w:cstheme="majorHAnsi"/>
                <w:sz w:val="20"/>
                <w:szCs w:val="20"/>
              </w:rPr>
              <w:t xml:space="preserve"> corso di Laurea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in </w:t>
            </w:r>
            <w:r w:rsidR="005B0EB2">
              <w:rPr>
                <w:rFonts w:asciiTheme="majorHAnsi" w:hAnsiTheme="majorHAnsi" w:cstheme="majorHAnsi"/>
                <w:sz w:val="20"/>
                <w:szCs w:val="20"/>
              </w:rPr>
              <w:t>_____________________________________________________</w:t>
            </w:r>
          </w:p>
        </w:tc>
      </w:tr>
      <w:tr w:rsidR="00416D28" w:rsidRPr="00416D28" w14:paraId="7763EBD2" w14:textId="77777777" w:rsidTr="00B10D79">
        <w:trPr>
          <w:trHeight w:val="391"/>
        </w:trPr>
        <w:tc>
          <w:tcPr>
            <w:tcW w:w="1701" w:type="dxa"/>
            <w:vAlign w:val="center"/>
          </w:tcPr>
          <w:p w14:paraId="67963C05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matricola n°</w:t>
            </w:r>
          </w:p>
        </w:tc>
        <w:tc>
          <w:tcPr>
            <w:tcW w:w="8789" w:type="dxa"/>
            <w:gridSpan w:val="3"/>
            <w:vAlign w:val="center"/>
          </w:tcPr>
          <w:p w14:paraId="098967E8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F5ACE80" w14:textId="77777777" w:rsidR="00416D28" w:rsidRPr="00175132" w:rsidRDefault="00416D28" w:rsidP="00416D28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69B0DE09" w14:textId="7A59D282" w:rsidR="00B10D79" w:rsidRDefault="00AB14BE" w:rsidP="00AB14BE">
      <w:pPr>
        <w:pStyle w:val="Paragrafoelenco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Theme="majorHAnsi" w:hAnsiTheme="majorHAnsi" w:cstheme="majorHAnsi"/>
          <w:sz w:val="20"/>
          <w:szCs w:val="20"/>
        </w:rPr>
      </w:pPr>
      <w:r w:rsidRPr="00B10D79">
        <w:rPr>
          <w:rFonts w:asciiTheme="majorHAnsi" w:hAnsiTheme="majorHAnsi" w:cstheme="majorHAnsi"/>
          <w:sz w:val="20"/>
          <w:szCs w:val="20"/>
        </w:rPr>
        <w:t>avendo ottenuto da parte del Consiglio del Dipartimento di Giurisprudenza, nella seduta del_____________________________________ il riconoscimento di n.___________</w:t>
      </w:r>
      <w:r w:rsidRPr="00AB14BE">
        <w:t xml:space="preserve"> </w:t>
      </w:r>
      <w:r w:rsidRPr="00B10D79">
        <w:rPr>
          <w:rFonts w:asciiTheme="majorHAnsi" w:hAnsiTheme="majorHAnsi" w:cstheme="majorHAnsi"/>
          <w:sz w:val="20"/>
          <w:szCs w:val="20"/>
        </w:rPr>
        <w:t xml:space="preserve">CFU per le "ulteriori attività formative" (D.M. 270, art. 10, comma 5, lett. d) per l’attività lavorativa svolta, valutata rilevante e significativa rispetto al piano di studi del corso di laurea </w:t>
      </w:r>
      <w:r w:rsidR="005B0EB2">
        <w:rPr>
          <w:rFonts w:asciiTheme="majorHAnsi" w:hAnsiTheme="majorHAnsi" w:cstheme="majorHAnsi"/>
          <w:sz w:val="20"/>
          <w:szCs w:val="20"/>
        </w:rPr>
        <w:t>in__________________________</w:t>
      </w:r>
      <w:r w:rsidR="00B10D79" w:rsidRPr="00B10D79">
        <w:rPr>
          <w:rFonts w:asciiTheme="majorHAnsi" w:hAnsiTheme="majorHAnsi" w:cstheme="majorHAnsi"/>
          <w:sz w:val="20"/>
          <w:szCs w:val="20"/>
        </w:rPr>
        <w:t>;</w:t>
      </w:r>
    </w:p>
    <w:p w14:paraId="414301CB" w14:textId="77777777" w:rsidR="00B10D79" w:rsidRDefault="00B10D79" w:rsidP="00B10D79">
      <w:pPr>
        <w:tabs>
          <w:tab w:val="left" w:pos="426"/>
        </w:tabs>
        <w:jc w:val="both"/>
        <w:rPr>
          <w:rFonts w:asciiTheme="majorHAnsi" w:hAnsiTheme="majorHAnsi" w:cstheme="majorHAnsi"/>
          <w:sz w:val="20"/>
          <w:szCs w:val="20"/>
        </w:rPr>
      </w:pPr>
    </w:p>
    <w:p w14:paraId="42A8B29F" w14:textId="77777777" w:rsidR="00B10D79" w:rsidRPr="00B10D79" w:rsidRDefault="00B10D79" w:rsidP="00B10D79">
      <w:pPr>
        <w:tabs>
          <w:tab w:val="left" w:pos="426"/>
        </w:tabs>
        <w:jc w:val="both"/>
        <w:rPr>
          <w:rFonts w:asciiTheme="majorHAnsi" w:hAnsiTheme="majorHAnsi" w:cstheme="majorHAnsi"/>
          <w:sz w:val="20"/>
          <w:szCs w:val="20"/>
        </w:rPr>
      </w:pPr>
    </w:p>
    <w:p w14:paraId="5CD94A7D" w14:textId="76791174" w:rsidR="00AB14BE" w:rsidRPr="00B10D79" w:rsidRDefault="00AB14BE" w:rsidP="00AB14BE">
      <w:pPr>
        <w:pStyle w:val="Paragrafoelenco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Theme="majorHAnsi" w:hAnsiTheme="majorHAnsi" w:cstheme="majorHAnsi"/>
          <w:sz w:val="20"/>
          <w:szCs w:val="20"/>
        </w:rPr>
      </w:pPr>
      <w:r w:rsidRPr="00B10D79">
        <w:rPr>
          <w:rFonts w:asciiTheme="majorHAnsi" w:hAnsiTheme="majorHAnsi" w:cstheme="majorHAnsi"/>
          <w:sz w:val="20"/>
          <w:szCs w:val="20"/>
        </w:rPr>
        <w:t xml:space="preserve">avendo concordato con il Referente </w:t>
      </w:r>
      <w:r w:rsidR="005B0EB2">
        <w:rPr>
          <w:rFonts w:asciiTheme="majorHAnsi" w:hAnsiTheme="majorHAnsi" w:cstheme="majorHAnsi"/>
          <w:sz w:val="20"/>
          <w:szCs w:val="20"/>
        </w:rPr>
        <w:t xml:space="preserve">prof. Guido Corapi </w:t>
      </w:r>
      <w:r w:rsidRPr="00B10D79">
        <w:rPr>
          <w:rFonts w:asciiTheme="majorHAnsi" w:hAnsiTheme="majorHAnsi" w:cstheme="majorHAnsi"/>
          <w:sz w:val="20"/>
          <w:szCs w:val="20"/>
        </w:rPr>
        <w:t>di sostenere il/i seguente/i esame/i:</w:t>
      </w:r>
    </w:p>
    <w:p w14:paraId="170B7741" w14:textId="77777777" w:rsidR="00AB14BE" w:rsidRDefault="00AB14BE" w:rsidP="00AB14BE">
      <w:pPr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24"/>
        <w:gridCol w:w="2664"/>
        <w:gridCol w:w="2526"/>
        <w:gridCol w:w="2374"/>
      </w:tblGrid>
      <w:tr w:rsidR="00AB14BE" w:rsidRPr="00AB14BE" w14:paraId="6C0C5B41" w14:textId="77777777" w:rsidTr="00AB14BE">
        <w:tc>
          <w:tcPr>
            <w:tcW w:w="2678" w:type="dxa"/>
          </w:tcPr>
          <w:p w14:paraId="2DEAA3EC" w14:textId="77777777" w:rsidR="00AB14BE" w:rsidRPr="00AB14BE" w:rsidRDefault="00AB14BE" w:rsidP="00AB14B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B14BE">
              <w:rPr>
                <w:rFonts w:asciiTheme="majorHAnsi" w:hAnsiTheme="majorHAnsi" w:cstheme="majorHAnsi"/>
                <w:b/>
                <w:sz w:val="20"/>
                <w:szCs w:val="20"/>
              </w:rPr>
              <w:t>MATERIA</w:t>
            </w:r>
          </w:p>
        </w:tc>
        <w:tc>
          <w:tcPr>
            <w:tcW w:w="2715" w:type="dxa"/>
          </w:tcPr>
          <w:p w14:paraId="1D9F6E20" w14:textId="77777777" w:rsidR="00AB14BE" w:rsidRPr="00AB14BE" w:rsidRDefault="00AB14BE" w:rsidP="00AB14B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B14BE">
              <w:rPr>
                <w:rFonts w:asciiTheme="majorHAnsi" w:hAnsiTheme="majorHAnsi" w:cstheme="majorHAnsi"/>
                <w:b/>
                <w:sz w:val="20"/>
                <w:szCs w:val="20"/>
              </w:rPr>
              <w:t>ESAME SUPERATO IN DATA</w:t>
            </w:r>
          </w:p>
        </w:tc>
        <w:tc>
          <w:tcPr>
            <w:tcW w:w="2586" w:type="dxa"/>
          </w:tcPr>
          <w:p w14:paraId="08508FDB" w14:textId="77777777" w:rsidR="00AB14BE" w:rsidRPr="00AB14BE" w:rsidRDefault="00AB14BE" w:rsidP="00AB14B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B14BE">
              <w:rPr>
                <w:rFonts w:asciiTheme="majorHAnsi" w:hAnsiTheme="majorHAnsi" w:cstheme="majorHAnsi"/>
                <w:b/>
                <w:sz w:val="20"/>
                <w:szCs w:val="20"/>
              </w:rPr>
              <w:t>VOTO</w:t>
            </w:r>
          </w:p>
        </w:tc>
        <w:tc>
          <w:tcPr>
            <w:tcW w:w="2435" w:type="dxa"/>
          </w:tcPr>
          <w:p w14:paraId="15AB69F3" w14:textId="77777777" w:rsidR="00AB14BE" w:rsidRPr="00AB14BE" w:rsidRDefault="00AB14BE" w:rsidP="00AB14B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CFU</w:t>
            </w:r>
          </w:p>
        </w:tc>
      </w:tr>
      <w:tr w:rsidR="00AB14BE" w14:paraId="43D5444A" w14:textId="77777777" w:rsidTr="00AB14BE">
        <w:tc>
          <w:tcPr>
            <w:tcW w:w="2678" w:type="dxa"/>
          </w:tcPr>
          <w:p w14:paraId="3115AD7F" w14:textId="77777777" w:rsidR="00AB14BE" w:rsidRDefault="00AB14BE" w:rsidP="00AB14B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15" w:type="dxa"/>
          </w:tcPr>
          <w:p w14:paraId="27ADB5BC" w14:textId="77777777" w:rsidR="00AB14BE" w:rsidRDefault="00AB14BE" w:rsidP="00AB14B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4E21A38B" w14:textId="77777777" w:rsidR="00AB14BE" w:rsidRDefault="00AB14BE" w:rsidP="00AB14B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5" w:type="dxa"/>
          </w:tcPr>
          <w:p w14:paraId="7B8BF8D0" w14:textId="77777777" w:rsidR="00AB14BE" w:rsidRDefault="00AB14BE" w:rsidP="00AB14B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B14BE" w14:paraId="22D8046A" w14:textId="77777777" w:rsidTr="00AB14BE">
        <w:tc>
          <w:tcPr>
            <w:tcW w:w="2678" w:type="dxa"/>
          </w:tcPr>
          <w:p w14:paraId="67A9A71E" w14:textId="77777777" w:rsidR="00AB14BE" w:rsidRDefault="00AB14BE" w:rsidP="00AB14B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15" w:type="dxa"/>
          </w:tcPr>
          <w:p w14:paraId="727D1ABD" w14:textId="77777777" w:rsidR="00AB14BE" w:rsidRDefault="00AB14BE" w:rsidP="00AB14B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4477B3A1" w14:textId="77777777" w:rsidR="00AB14BE" w:rsidRDefault="00AB14BE" w:rsidP="00AB14B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5" w:type="dxa"/>
          </w:tcPr>
          <w:p w14:paraId="3F3301C7" w14:textId="77777777" w:rsidR="00AB14BE" w:rsidRDefault="00AB14BE" w:rsidP="00AB14B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B14BE" w14:paraId="4C02EA60" w14:textId="77777777" w:rsidTr="00AB14BE">
        <w:tc>
          <w:tcPr>
            <w:tcW w:w="2678" w:type="dxa"/>
          </w:tcPr>
          <w:p w14:paraId="542E172C" w14:textId="77777777" w:rsidR="00AB14BE" w:rsidRDefault="00AB14BE" w:rsidP="00AB14B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15" w:type="dxa"/>
          </w:tcPr>
          <w:p w14:paraId="073BC376" w14:textId="77777777" w:rsidR="00AB14BE" w:rsidRDefault="00AB14BE" w:rsidP="00AB14B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1AC63C7E" w14:textId="77777777" w:rsidR="00AB14BE" w:rsidRDefault="00AB14BE" w:rsidP="00AB14B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5" w:type="dxa"/>
          </w:tcPr>
          <w:p w14:paraId="420B7136" w14:textId="77777777" w:rsidR="00AB14BE" w:rsidRDefault="00AB14BE" w:rsidP="00AB14B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6E642D6" w14:textId="77777777" w:rsidR="00AB14BE" w:rsidRDefault="00AB14BE" w:rsidP="00AB14B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25924D5" w14:textId="3106EE5D" w:rsidR="005B0EB2" w:rsidRPr="00B10D79" w:rsidRDefault="005B0EB2" w:rsidP="005B0EB2">
      <w:pPr>
        <w:pStyle w:val="Paragrafoelenco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Theme="majorHAnsi" w:hAnsiTheme="majorHAnsi" w:cstheme="majorHAnsi"/>
          <w:sz w:val="20"/>
          <w:szCs w:val="20"/>
        </w:rPr>
      </w:pPr>
      <w:r w:rsidRPr="00B10D79">
        <w:rPr>
          <w:rFonts w:asciiTheme="majorHAnsi" w:hAnsiTheme="majorHAnsi" w:cstheme="majorHAnsi"/>
          <w:sz w:val="20"/>
          <w:szCs w:val="20"/>
        </w:rPr>
        <w:t xml:space="preserve">avendo </w:t>
      </w:r>
      <w:r>
        <w:rPr>
          <w:rFonts w:asciiTheme="majorHAnsi" w:hAnsiTheme="majorHAnsi" w:cstheme="majorHAnsi"/>
          <w:sz w:val="20"/>
          <w:szCs w:val="20"/>
        </w:rPr>
        <w:t xml:space="preserve">acquisito i CFU previsti </w:t>
      </w:r>
      <w:r w:rsidRPr="005B0EB2">
        <w:rPr>
          <w:rFonts w:asciiTheme="majorHAnsi" w:hAnsiTheme="majorHAnsi" w:cstheme="majorHAnsi"/>
          <w:sz w:val="20"/>
          <w:szCs w:val="20"/>
        </w:rPr>
        <w:t>con altre attività idonee e previste dal</w:t>
      </w:r>
      <w:r>
        <w:rPr>
          <w:rFonts w:asciiTheme="majorHAnsi" w:hAnsiTheme="majorHAnsi" w:cstheme="majorHAnsi"/>
          <w:sz w:val="20"/>
          <w:szCs w:val="20"/>
        </w:rPr>
        <w:t xml:space="preserve"> Regolamento</w:t>
      </w:r>
      <w:r w:rsidRPr="00B10D79">
        <w:rPr>
          <w:rFonts w:asciiTheme="majorHAnsi" w:hAnsiTheme="majorHAnsi" w:cstheme="majorHAnsi"/>
          <w:sz w:val="20"/>
          <w:szCs w:val="20"/>
        </w:rPr>
        <w:t>:</w:t>
      </w:r>
    </w:p>
    <w:p w14:paraId="10E6ED4D" w14:textId="77777777" w:rsidR="005B0EB2" w:rsidRDefault="005B0EB2" w:rsidP="005B0EB2">
      <w:pPr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2"/>
        <w:gridCol w:w="2396"/>
      </w:tblGrid>
      <w:tr w:rsidR="005B0EB2" w:rsidRPr="00AB14BE" w14:paraId="31B638C7" w14:textId="77777777" w:rsidTr="005B0EB2">
        <w:tc>
          <w:tcPr>
            <w:tcW w:w="7792" w:type="dxa"/>
          </w:tcPr>
          <w:p w14:paraId="062A685C" w14:textId="74A4710C" w:rsidR="005B0EB2" w:rsidRPr="00AB14BE" w:rsidRDefault="005B0EB2" w:rsidP="00CB50C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ATTIVITA’ UNIVERSITARIA SVOLTA</w:t>
            </w:r>
          </w:p>
        </w:tc>
        <w:tc>
          <w:tcPr>
            <w:tcW w:w="2396" w:type="dxa"/>
          </w:tcPr>
          <w:p w14:paraId="4192A44F" w14:textId="19CC5296" w:rsidR="005B0EB2" w:rsidRPr="00AB14BE" w:rsidRDefault="005B0EB2" w:rsidP="00CB50C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CFU ACQUISITI</w:t>
            </w:r>
          </w:p>
        </w:tc>
      </w:tr>
      <w:tr w:rsidR="005B0EB2" w14:paraId="7683B873" w14:textId="77777777" w:rsidTr="005B0EB2">
        <w:tc>
          <w:tcPr>
            <w:tcW w:w="7792" w:type="dxa"/>
          </w:tcPr>
          <w:p w14:paraId="36ACE81C" w14:textId="77777777" w:rsidR="005B0EB2" w:rsidRDefault="005B0EB2" w:rsidP="00CB50C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96" w:type="dxa"/>
          </w:tcPr>
          <w:p w14:paraId="4151B46E" w14:textId="77777777" w:rsidR="005B0EB2" w:rsidRDefault="005B0EB2" w:rsidP="00CB50C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0EB2" w14:paraId="10E6CF7A" w14:textId="77777777" w:rsidTr="005B0EB2">
        <w:tc>
          <w:tcPr>
            <w:tcW w:w="7792" w:type="dxa"/>
          </w:tcPr>
          <w:p w14:paraId="36480179" w14:textId="77777777" w:rsidR="005B0EB2" w:rsidRDefault="005B0EB2" w:rsidP="00CB50C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96" w:type="dxa"/>
          </w:tcPr>
          <w:p w14:paraId="4271556B" w14:textId="77777777" w:rsidR="005B0EB2" w:rsidRDefault="005B0EB2" w:rsidP="00CB50C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0EB2" w14:paraId="20964D1B" w14:textId="77777777" w:rsidTr="005B0EB2">
        <w:tc>
          <w:tcPr>
            <w:tcW w:w="7792" w:type="dxa"/>
          </w:tcPr>
          <w:p w14:paraId="01B23A7D" w14:textId="77777777" w:rsidR="005B0EB2" w:rsidRDefault="005B0EB2" w:rsidP="00CB50C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96" w:type="dxa"/>
          </w:tcPr>
          <w:p w14:paraId="37DC7C38" w14:textId="77777777" w:rsidR="005B0EB2" w:rsidRDefault="005B0EB2" w:rsidP="00CB50C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A9EDD0A" w14:textId="77777777" w:rsidR="00AB14BE" w:rsidRDefault="00AB14BE" w:rsidP="00AB14B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B92A58B" w14:textId="0B960860" w:rsidR="00AB14BE" w:rsidRDefault="00AB14BE" w:rsidP="00B10D79">
      <w:pPr>
        <w:pStyle w:val="Paragrafoelenco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avendo redatto, in accordo con il Referente, una tesina inerente </w:t>
      </w:r>
      <w:proofErr w:type="gramStart"/>
      <w:r>
        <w:rPr>
          <w:rFonts w:asciiTheme="majorHAnsi" w:hAnsiTheme="majorHAnsi" w:cstheme="majorHAnsi"/>
          <w:sz w:val="20"/>
          <w:szCs w:val="20"/>
        </w:rPr>
        <w:t>l’attività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lavorativa da me svolta, valutata come segue dal Referente:</w:t>
      </w:r>
    </w:p>
    <w:p w14:paraId="73E5A853" w14:textId="77777777" w:rsidR="00AB14BE" w:rsidRDefault="00AB14BE" w:rsidP="00AB14BE">
      <w:pPr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01"/>
        <w:gridCol w:w="6511"/>
        <w:gridCol w:w="1076"/>
      </w:tblGrid>
      <w:tr w:rsidR="00AB14BE" w:rsidRPr="00AB14BE" w14:paraId="549EAC48" w14:textId="77777777" w:rsidTr="00B10D79">
        <w:tc>
          <w:tcPr>
            <w:tcW w:w="2655" w:type="dxa"/>
          </w:tcPr>
          <w:p w14:paraId="4C776878" w14:textId="77777777" w:rsidR="00AB14BE" w:rsidRPr="00AB14BE" w:rsidRDefault="00AB14BE" w:rsidP="00AB14BE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B14BE">
              <w:rPr>
                <w:rFonts w:asciiTheme="majorHAnsi" w:hAnsiTheme="majorHAnsi" w:cstheme="majorHAnsi"/>
                <w:b/>
                <w:sz w:val="20"/>
                <w:szCs w:val="20"/>
              </w:rPr>
              <w:t>TITOLO TESINA</w:t>
            </w:r>
          </w:p>
        </w:tc>
        <w:tc>
          <w:tcPr>
            <w:tcW w:w="6667" w:type="dxa"/>
          </w:tcPr>
          <w:p w14:paraId="1BEFA83A" w14:textId="77777777" w:rsidR="00AB14BE" w:rsidRPr="00AB14BE" w:rsidRDefault="00AB14BE" w:rsidP="00AB14BE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B14BE">
              <w:rPr>
                <w:rFonts w:asciiTheme="majorHAnsi" w:hAnsiTheme="majorHAnsi" w:cstheme="majorHAnsi"/>
                <w:b/>
                <w:sz w:val="20"/>
                <w:szCs w:val="20"/>
              </w:rPr>
              <w:t>VALUTAZIONE (da compilare a cura del Referente SGIPA)</w:t>
            </w:r>
          </w:p>
        </w:tc>
        <w:tc>
          <w:tcPr>
            <w:tcW w:w="1092" w:type="dxa"/>
          </w:tcPr>
          <w:p w14:paraId="54156A5F" w14:textId="77777777" w:rsidR="00AB14BE" w:rsidRPr="00AB14BE" w:rsidRDefault="00B10D79" w:rsidP="00B10D7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CFU</w:t>
            </w:r>
          </w:p>
        </w:tc>
      </w:tr>
      <w:tr w:rsidR="00AB14BE" w14:paraId="45C49F15" w14:textId="77777777" w:rsidTr="00B10D79">
        <w:tc>
          <w:tcPr>
            <w:tcW w:w="2655" w:type="dxa"/>
          </w:tcPr>
          <w:p w14:paraId="664423F7" w14:textId="77777777" w:rsidR="00AB14BE" w:rsidRDefault="00AB14BE" w:rsidP="00AB14B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F24A474" w14:textId="77777777" w:rsidR="00AB14BE" w:rsidRDefault="00AB14BE" w:rsidP="00AB14B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BC5DB4C" w14:textId="77777777" w:rsidR="00AB14BE" w:rsidRDefault="00AB14BE" w:rsidP="00AB14B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07AAE55" w14:textId="77777777" w:rsidR="00AB14BE" w:rsidRDefault="00AB14BE" w:rsidP="00AB14B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D7E9D70" w14:textId="77777777" w:rsidR="00AB14BE" w:rsidRDefault="00AB14BE" w:rsidP="00AB14B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D6AB220" w14:textId="77777777" w:rsidR="00AB14BE" w:rsidRDefault="00AB14BE" w:rsidP="00AB14B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667" w:type="dxa"/>
          </w:tcPr>
          <w:p w14:paraId="51402055" w14:textId="77777777" w:rsidR="00AB14BE" w:rsidRDefault="00AB14BE" w:rsidP="00AB14B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92" w:type="dxa"/>
          </w:tcPr>
          <w:p w14:paraId="24254B40" w14:textId="77777777" w:rsidR="00AB14BE" w:rsidRDefault="00B10D79" w:rsidP="00B10D7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</w:tbl>
    <w:p w14:paraId="2317B163" w14:textId="77777777" w:rsidR="00AB14BE" w:rsidRDefault="00AB14BE" w:rsidP="00AB14B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EFCE4C0" w14:textId="77777777" w:rsidR="00AB14BE" w:rsidRDefault="00AB14BE" w:rsidP="00AB14B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6E08606" w14:textId="77777777" w:rsidR="00416D28" w:rsidRDefault="00416D28" w:rsidP="00416D28">
      <w:pPr>
        <w:jc w:val="center"/>
        <w:rPr>
          <w:rFonts w:asciiTheme="majorHAnsi" w:hAnsiTheme="majorHAnsi" w:cstheme="majorHAnsi"/>
          <w:sz w:val="20"/>
          <w:szCs w:val="20"/>
        </w:rPr>
      </w:pPr>
      <w:r w:rsidRPr="00416D28">
        <w:rPr>
          <w:rFonts w:asciiTheme="majorHAnsi" w:hAnsiTheme="majorHAnsi" w:cstheme="majorHAnsi"/>
          <w:sz w:val="20"/>
          <w:szCs w:val="20"/>
        </w:rPr>
        <w:t>CHIEDE</w:t>
      </w:r>
    </w:p>
    <w:p w14:paraId="0E8259B7" w14:textId="77777777" w:rsidR="00B10D79" w:rsidRPr="00B10D79" w:rsidRDefault="00B10D79" w:rsidP="00B10D79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39B88A89" w14:textId="77777777" w:rsidR="00B10D79" w:rsidRDefault="00B10D79" w:rsidP="00B10D79">
      <w:pPr>
        <w:jc w:val="both"/>
        <w:rPr>
          <w:rFonts w:asciiTheme="majorHAnsi" w:hAnsiTheme="majorHAnsi" w:cstheme="majorHAnsi"/>
          <w:sz w:val="20"/>
          <w:szCs w:val="20"/>
        </w:rPr>
      </w:pPr>
      <w:r w:rsidRPr="00416D28">
        <w:rPr>
          <w:rFonts w:asciiTheme="majorHAnsi" w:hAnsiTheme="majorHAnsi" w:cstheme="majorHAnsi"/>
          <w:sz w:val="20"/>
          <w:szCs w:val="20"/>
        </w:rPr>
        <w:t xml:space="preserve">che, vengano riconosciuti n. </w:t>
      </w:r>
      <w:r>
        <w:rPr>
          <w:rFonts w:asciiTheme="majorHAnsi" w:hAnsiTheme="majorHAnsi" w:cstheme="majorHAnsi"/>
          <w:sz w:val="20"/>
          <w:szCs w:val="20"/>
        </w:rPr>
        <w:t>21</w:t>
      </w:r>
      <w:r w:rsidRPr="00416D28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C</w:t>
      </w:r>
      <w:r w:rsidRPr="00416D28">
        <w:rPr>
          <w:rFonts w:asciiTheme="majorHAnsi" w:hAnsiTheme="majorHAnsi" w:cstheme="majorHAnsi"/>
          <w:sz w:val="20"/>
          <w:szCs w:val="20"/>
        </w:rPr>
        <w:t xml:space="preserve">rediti </w:t>
      </w:r>
      <w:r>
        <w:rPr>
          <w:rFonts w:asciiTheme="majorHAnsi" w:hAnsiTheme="majorHAnsi" w:cstheme="majorHAnsi"/>
          <w:sz w:val="20"/>
          <w:szCs w:val="20"/>
        </w:rPr>
        <w:t>F</w:t>
      </w:r>
      <w:r w:rsidRPr="00416D28">
        <w:rPr>
          <w:rFonts w:asciiTheme="majorHAnsi" w:hAnsiTheme="majorHAnsi" w:cstheme="majorHAnsi"/>
          <w:sz w:val="20"/>
          <w:szCs w:val="20"/>
        </w:rPr>
        <w:t xml:space="preserve">ormativi </w:t>
      </w:r>
      <w:r>
        <w:rPr>
          <w:rFonts w:asciiTheme="majorHAnsi" w:hAnsiTheme="majorHAnsi" w:cstheme="majorHAnsi"/>
          <w:sz w:val="20"/>
          <w:szCs w:val="20"/>
        </w:rPr>
        <w:t>U</w:t>
      </w:r>
      <w:r w:rsidRPr="00416D28">
        <w:rPr>
          <w:rFonts w:asciiTheme="majorHAnsi" w:hAnsiTheme="majorHAnsi" w:cstheme="majorHAnsi"/>
          <w:sz w:val="20"/>
          <w:szCs w:val="20"/>
        </w:rPr>
        <w:t>niversitari, secondo le indicazioni definite nel Regolamento per il riconoscimento Crediti Formativi Universitari (CFU) per “ulteriori attività formative (D.M. 270/04, art. 10, comma 5, lett. d))” (ex “altre attività formative)</w:t>
      </w:r>
      <w:r>
        <w:rPr>
          <w:rFonts w:asciiTheme="majorHAnsi" w:hAnsiTheme="majorHAnsi" w:cstheme="majorHAnsi"/>
          <w:sz w:val="20"/>
          <w:szCs w:val="20"/>
        </w:rPr>
        <w:t>, art. 2, comma 2., c</w:t>
      </w:r>
      <w:r w:rsidRPr="00175132">
        <w:rPr>
          <w:rFonts w:asciiTheme="majorHAnsi" w:hAnsiTheme="majorHAnsi" w:cstheme="majorHAnsi"/>
          <w:sz w:val="20"/>
          <w:szCs w:val="20"/>
        </w:rPr>
        <w:t xml:space="preserve">onsapevole della responsabilità penale a </w:t>
      </w:r>
      <w:r>
        <w:rPr>
          <w:rFonts w:asciiTheme="majorHAnsi" w:hAnsiTheme="majorHAnsi" w:cstheme="majorHAnsi"/>
          <w:sz w:val="20"/>
          <w:szCs w:val="20"/>
        </w:rPr>
        <w:t xml:space="preserve">cui è </w:t>
      </w:r>
      <w:r w:rsidRPr="00175132">
        <w:rPr>
          <w:rFonts w:asciiTheme="majorHAnsi" w:hAnsiTheme="majorHAnsi" w:cstheme="majorHAnsi"/>
          <w:sz w:val="20"/>
          <w:szCs w:val="20"/>
        </w:rPr>
        <w:t>poss</w:t>
      </w:r>
      <w:r>
        <w:rPr>
          <w:rFonts w:asciiTheme="majorHAnsi" w:hAnsiTheme="majorHAnsi" w:cstheme="majorHAnsi"/>
          <w:sz w:val="20"/>
          <w:szCs w:val="20"/>
        </w:rPr>
        <w:t>ibile</w:t>
      </w:r>
      <w:r w:rsidRPr="00175132">
        <w:rPr>
          <w:rFonts w:asciiTheme="majorHAnsi" w:hAnsiTheme="majorHAnsi" w:cstheme="majorHAnsi"/>
          <w:sz w:val="20"/>
          <w:szCs w:val="20"/>
        </w:rPr>
        <w:t xml:space="preserve"> andare incontro in caso di dichiarazione mendace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77A7876D" w14:textId="77777777" w:rsidR="00B10D79" w:rsidRDefault="00B10D79" w:rsidP="00B10D79">
      <w:pPr>
        <w:rPr>
          <w:rFonts w:asciiTheme="majorHAnsi" w:hAnsiTheme="majorHAnsi" w:cstheme="majorHAnsi"/>
          <w:sz w:val="20"/>
          <w:szCs w:val="20"/>
        </w:rPr>
      </w:pPr>
    </w:p>
    <w:p w14:paraId="710362BF" w14:textId="77777777" w:rsidR="00B10D79" w:rsidRPr="00416D28" w:rsidRDefault="00B10D79" w:rsidP="00B10D79">
      <w:pPr>
        <w:rPr>
          <w:rFonts w:asciiTheme="majorHAnsi" w:hAnsiTheme="majorHAnsi" w:cstheme="majorHAnsi"/>
          <w:sz w:val="20"/>
          <w:szCs w:val="20"/>
        </w:rPr>
      </w:pPr>
    </w:p>
    <w:p w14:paraId="29F026DC" w14:textId="77777777" w:rsidR="00B10D79" w:rsidRDefault="00B10D79" w:rsidP="00B10D79">
      <w:pPr>
        <w:rPr>
          <w:rFonts w:asciiTheme="majorHAnsi" w:hAnsiTheme="majorHAnsi" w:cstheme="majorHAnsi"/>
          <w:sz w:val="20"/>
          <w:szCs w:val="20"/>
        </w:rPr>
      </w:pPr>
      <w:r w:rsidRPr="00416D28">
        <w:rPr>
          <w:rFonts w:asciiTheme="majorHAnsi" w:hAnsiTheme="majorHAnsi" w:cstheme="majorHAnsi"/>
          <w:sz w:val="20"/>
          <w:szCs w:val="20"/>
        </w:rPr>
        <w:t xml:space="preserve">Con la presente, ai sensi e per gli effetti del </w:t>
      </w:r>
      <w:proofErr w:type="spellStart"/>
      <w:r w:rsidRPr="00416D28">
        <w:rPr>
          <w:rFonts w:asciiTheme="majorHAnsi" w:hAnsiTheme="majorHAnsi" w:cstheme="majorHAnsi"/>
          <w:sz w:val="20"/>
          <w:szCs w:val="20"/>
        </w:rPr>
        <w:t>D.Leg</w:t>
      </w:r>
      <w:proofErr w:type="spellEnd"/>
      <w:r w:rsidRPr="00416D28">
        <w:rPr>
          <w:rFonts w:asciiTheme="majorHAnsi" w:hAnsiTheme="majorHAnsi" w:cstheme="majorHAnsi"/>
          <w:sz w:val="20"/>
          <w:szCs w:val="20"/>
        </w:rPr>
        <w:t>. 196/2003, consent</w:t>
      </w:r>
      <w:r>
        <w:rPr>
          <w:rFonts w:asciiTheme="majorHAnsi" w:hAnsiTheme="majorHAnsi" w:cstheme="majorHAnsi"/>
          <w:sz w:val="20"/>
          <w:szCs w:val="20"/>
        </w:rPr>
        <w:t>e</w:t>
      </w:r>
      <w:r w:rsidRPr="00416D28">
        <w:rPr>
          <w:rFonts w:asciiTheme="majorHAnsi" w:hAnsiTheme="majorHAnsi" w:cstheme="majorHAnsi"/>
          <w:sz w:val="20"/>
          <w:szCs w:val="20"/>
        </w:rPr>
        <w:t xml:space="preserve"> il trattamento dei dati necessari al riconoscimento dei CFU da parte dell’Università degli Studi di Modena e Reggio Emilia.</w:t>
      </w:r>
    </w:p>
    <w:p w14:paraId="7D0F87EE" w14:textId="77777777" w:rsidR="00B10D79" w:rsidRDefault="00B10D79" w:rsidP="00B10D7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7DEB6A3" w14:textId="77777777" w:rsidR="004F566D" w:rsidRPr="00416D28" w:rsidRDefault="004F566D" w:rsidP="00416D28">
      <w:pPr>
        <w:rPr>
          <w:rFonts w:asciiTheme="majorHAnsi" w:hAnsiTheme="majorHAnsi" w:cstheme="majorHAnsi"/>
          <w:sz w:val="20"/>
          <w:szCs w:val="20"/>
        </w:rPr>
      </w:pPr>
    </w:p>
    <w:p w14:paraId="16116AC0" w14:textId="77777777" w:rsidR="004F566D" w:rsidRDefault="00416D28" w:rsidP="00175132">
      <w:pPr>
        <w:jc w:val="both"/>
        <w:rPr>
          <w:rFonts w:asciiTheme="majorHAnsi" w:hAnsiTheme="majorHAnsi" w:cstheme="majorHAnsi"/>
          <w:sz w:val="20"/>
          <w:szCs w:val="20"/>
        </w:rPr>
      </w:pPr>
      <w:r w:rsidRPr="00416D28">
        <w:rPr>
          <w:rFonts w:asciiTheme="majorHAnsi" w:hAnsiTheme="majorHAnsi" w:cstheme="majorHAnsi"/>
          <w:sz w:val="20"/>
          <w:szCs w:val="20"/>
        </w:rPr>
        <w:t>Modena, lì ________________</w:t>
      </w:r>
      <w:r w:rsidR="00175132">
        <w:rPr>
          <w:rFonts w:asciiTheme="majorHAnsi" w:hAnsiTheme="majorHAnsi" w:cstheme="majorHAnsi"/>
          <w:sz w:val="20"/>
          <w:szCs w:val="20"/>
        </w:rPr>
        <w:t>_________</w:t>
      </w:r>
    </w:p>
    <w:p w14:paraId="353911EE" w14:textId="77777777" w:rsidR="004F566D" w:rsidRDefault="004F566D" w:rsidP="00175132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971AA8E" w14:textId="77777777" w:rsidR="004F566D" w:rsidRDefault="004F566D" w:rsidP="00175132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8A8F449" w14:textId="77777777" w:rsidR="00B10D79" w:rsidRDefault="00B10D79" w:rsidP="00175132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4B0612D" w14:textId="77777777" w:rsidR="004F566D" w:rsidRDefault="004F566D" w:rsidP="00175132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Visto e approvato, il Referente SGIPA_____________________________________</w:t>
      </w:r>
    </w:p>
    <w:p w14:paraId="4D8CA7DB" w14:textId="77777777" w:rsidR="004F566D" w:rsidRDefault="004F566D" w:rsidP="00175132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810525A" w14:textId="77777777" w:rsidR="00B10D79" w:rsidRDefault="00B10D79" w:rsidP="00175132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5341FB7" w14:textId="77777777" w:rsidR="0097350D" w:rsidRPr="00416D28" w:rsidRDefault="00416D28" w:rsidP="00175132">
      <w:pPr>
        <w:jc w:val="both"/>
        <w:rPr>
          <w:rFonts w:asciiTheme="majorHAnsi" w:hAnsiTheme="majorHAnsi" w:cstheme="majorHAnsi"/>
          <w:sz w:val="20"/>
          <w:szCs w:val="20"/>
        </w:rPr>
      </w:pPr>
      <w:r w:rsidRPr="00416D28">
        <w:rPr>
          <w:rFonts w:asciiTheme="majorHAnsi" w:hAnsiTheme="majorHAnsi" w:cstheme="majorHAnsi"/>
          <w:sz w:val="20"/>
          <w:szCs w:val="20"/>
        </w:rPr>
        <w:t>Firma</w:t>
      </w:r>
      <w:r w:rsidR="004F566D">
        <w:rPr>
          <w:rFonts w:asciiTheme="majorHAnsi" w:hAnsiTheme="majorHAnsi" w:cstheme="majorHAnsi"/>
          <w:sz w:val="20"/>
          <w:szCs w:val="20"/>
        </w:rPr>
        <w:t xml:space="preserve"> dello studente</w:t>
      </w:r>
      <w:r w:rsidRPr="00416D28">
        <w:rPr>
          <w:rFonts w:asciiTheme="majorHAnsi" w:hAnsiTheme="majorHAnsi" w:cstheme="majorHAnsi"/>
          <w:sz w:val="20"/>
          <w:szCs w:val="20"/>
        </w:rPr>
        <w:t>_____</w:t>
      </w:r>
      <w:r w:rsidR="004F566D">
        <w:rPr>
          <w:rFonts w:asciiTheme="majorHAnsi" w:hAnsiTheme="majorHAnsi" w:cstheme="majorHAnsi"/>
          <w:sz w:val="20"/>
          <w:szCs w:val="20"/>
        </w:rPr>
        <w:t>______________________________________________</w:t>
      </w:r>
    </w:p>
    <w:sectPr w:rsidR="0097350D" w:rsidRPr="00416D28" w:rsidSect="0017513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2" w:right="851" w:bottom="709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2A01F" w14:textId="77777777" w:rsidR="00A43617" w:rsidRDefault="00A43617" w:rsidP="00AC3845">
      <w:r>
        <w:separator/>
      </w:r>
    </w:p>
  </w:endnote>
  <w:endnote w:type="continuationSeparator" w:id="0">
    <w:p w14:paraId="21F47522" w14:textId="77777777" w:rsidR="00A43617" w:rsidRDefault="00A43617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emy Engraved LET">
    <w:altName w:val="Times New Roman"/>
    <w:charset w:val="00"/>
    <w:family w:val="auto"/>
    <w:pitch w:val="variable"/>
    <w:sig w:usb0="00000003" w:usb1="4000000A" w:usb2="00000000" w:usb3="00000000" w:csb0="00000001" w:csb1="00000000"/>
  </w:font>
  <w:font w:name="HelveticaNeue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7FFFF" w14:textId="77777777" w:rsidR="00D63FF5" w:rsidRPr="006513A9" w:rsidRDefault="00D63FF5" w:rsidP="006513A9">
    <w:pPr>
      <w:pStyle w:val="Paragrafobase"/>
      <w:rPr>
        <w:rFonts w:ascii="HelveticaNeue" w:hAnsi="HelveticaNeue" w:cs="HelveticaNeue"/>
        <w:color w:val="595959" w:themeColor="text1" w:themeTint="A6"/>
        <w:sz w:val="12"/>
        <w:szCs w:val="12"/>
      </w:rPr>
    </w:pPr>
    <w:r w:rsidRPr="006513A9">
      <w:rPr>
        <w:rFonts w:ascii="HelveticaNeue" w:hAnsi="HelveticaNeue" w:cs="HelveticaNeue"/>
        <w:color w:val="595959" w:themeColor="text1" w:themeTint="A6"/>
        <w:sz w:val="12"/>
        <w:szCs w:val="12"/>
      </w:rPr>
      <w:t xml:space="preserve">Partita IVA e codice fiscale: 00427620364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3511C" w14:textId="77777777" w:rsidR="00D63FF5" w:rsidRPr="006513A9" w:rsidRDefault="00D63FF5" w:rsidP="006513A9">
    <w:pPr>
      <w:pStyle w:val="Paragrafobase"/>
      <w:rPr>
        <w:rFonts w:ascii="HelveticaNeue" w:hAnsi="HelveticaNeue" w:cs="HelveticaNeue"/>
        <w:color w:val="595959" w:themeColor="text1" w:themeTint="A6"/>
        <w:sz w:val="12"/>
        <w:szCs w:val="12"/>
      </w:rPr>
    </w:pPr>
    <w:r w:rsidRPr="006513A9">
      <w:rPr>
        <w:rFonts w:ascii="HelveticaNeue" w:hAnsi="HelveticaNeue" w:cs="HelveticaNeue"/>
        <w:color w:val="595959" w:themeColor="text1" w:themeTint="A6"/>
        <w:sz w:val="12"/>
        <w:szCs w:val="12"/>
      </w:rPr>
      <w:t xml:space="preserve">Partita IVA e codice fiscale: 00427620364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D5CBA" w14:textId="77777777" w:rsidR="00A43617" w:rsidRDefault="00A43617" w:rsidP="00AC3845">
      <w:r>
        <w:separator/>
      </w:r>
    </w:p>
  </w:footnote>
  <w:footnote w:type="continuationSeparator" w:id="0">
    <w:p w14:paraId="535AE7FF" w14:textId="77777777" w:rsidR="00A43617" w:rsidRDefault="00A43617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046"/>
    </w:tblGrid>
    <w:tr w:rsidR="00D63FF5" w:rsidRPr="0088634D" w14:paraId="07A802A3" w14:textId="77777777" w:rsidTr="0097350D">
      <w:tc>
        <w:tcPr>
          <w:tcW w:w="1152" w:type="dxa"/>
        </w:tcPr>
        <w:p w14:paraId="0327B180" w14:textId="77777777" w:rsidR="00D63FF5" w:rsidRDefault="00D63FF5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24D12C94" w14:textId="77777777" w:rsidR="00D63FF5" w:rsidRDefault="00000000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temporary/>
              <w:showingPlcHdr/>
            </w:sdtPr>
            <w:sdtContent>
              <w:r w:rsidR="00D63FF5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14:paraId="5379DBAA" w14:textId="77777777" w:rsidR="00D63FF5" w:rsidRDefault="00D63F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84F6E" w14:textId="77777777" w:rsidR="00D63FF5" w:rsidRPr="00AC3845" w:rsidRDefault="00D63FF5">
    <w:pPr>
      <w:pStyle w:val="Intestazione"/>
      <w:rPr>
        <w:rFonts w:ascii="Academy Engraved LET" w:hAnsi="Academy Engraved LET"/>
      </w:rPr>
    </w:pPr>
    <w:r>
      <w:rPr>
        <w:rFonts w:ascii="Academy Engraved LET" w:hAnsi="Academy Engraved LET"/>
        <w:noProof/>
      </w:rPr>
      <w:drawing>
        <wp:inline distT="0" distB="0" distL="0" distR="0" wp14:anchorId="49FCC301" wp14:editId="00D1CC58">
          <wp:extent cx="7528459" cy="1728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b="35753"/>
                  <a:stretch/>
                </pic:blipFill>
                <pic:spPr bwMode="auto">
                  <a:xfrm>
                    <a:off x="0" y="0"/>
                    <a:ext cx="7559040" cy="17350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BF58A" w14:textId="77777777" w:rsidR="00D63FF5" w:rsidRPr="00861D95" w:rsidRDefault="00D63FF5" w:rsidP="00861D95">
    <w:pPr>
      <w:pStyle w:val="Intestazione"/>
    </w:pPr>
    <w:r>
      <w:rPr>
        <w:rFonts w:ascii="Academy Engraved LET" w:hAnsi="Academy Engraved LET"/>
        <w:noProof/>
      </w:rPr>
      <w:drawing>
        <wp:inline distT="0" distB="0" distL="0" distR="0" wp14:anchorId="0B98EA51" wp14:editId="0461EE90">
          <wp:extent cx="7541408" cy="2694229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408" cy="26942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30DDB"/>
    <w:multiLevelType w:val="hybridMultilevel"/>
    <w:tmpl w:val="9440D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623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5C9"/>
    <w:rsid w:val="000B310A"/>
    <w:rsid w:val="000C7262"/>
    <w:rsid w:val="00175132"/>
    <w:rsid w:val="001767A5"/>
    <w:rsid w:val="001911B5"/>
    <w:rsid w:val="00192D77"/>
    <w:rsid w:val="001F40D3"/>
    <w:rsid w:val="002145C9"/>
    <w:rsid w:val="00416D28"/>
    <w:rsid w:val="00433D91"/>
    <w:rsid w:val="00456382"/>
    <w:rsid w:val="00485E4C"/>
    <w:rsid w:val="004F566D"/>
    <w:rsid w:val="00503F4A"/>
    <w:rsid w:val="0058426E"/>
    <w:rsid w:val="005B0EB2"/>
    <w:rsid w:val="005E7D10"/>
    <w:rsid w:val="006513A9"/>
    <w:rsid w:val="0070687B"/>
    <w:rsid w:val="007B1960"/>
    <w:rsid w:val="007C5F0D"/>
    <w:rsid w:val="00861D95"/>
    <w:rsid w:val="00881878"/>
    <w:rsid w:val="008B5CF0"/>
    <w:rsid w:val="009153BA"/>
    <w:rsid w:val="0092154C"/>
    <w:rsid w:val="0097350D"/>
    <w:rsid w:val="009B3340"/>
    <w:rsid w:val="00A24FA9"/>
    <w:rsid w:val="00A43617"/>
    <w:rsid w:val="00AB14BE"/>
    <w:rsid w:val="00AC3845"/>
    <w:rsid w:val="00B10D79"/>
    <w:rsid w:val="00C832AC"/>
    <w:rsid w:val="00D63FF5"/>
    <w:rsid w:val="00D76028"/>
    <w:rsid w:val="00E84A1F"/>
    <w:rsid w:val="00F47224"/>
    <w:rsid w:val="00F63D45"/>
    <w:rsid w:val="00F8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3ECDE6"/>
  <w14:defaultImageDpi w14:val="300"/>
  <w15:docId w15:val="{C9DC32B2-602A-42C2-A96A-CAC55BFC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Grigliatabella">
    <w:name w:val="Table Grid"/>
    <w:basedOn w:val="Tabellanormale"/>
    <w:rsid w:val="00416D28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16D2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10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ido.corapi@unimor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uido.corapi@unimore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bursi\IMPOST~1\Temp\DGI-Modello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DA2EE0-7051-4739-9914-EEB928C9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DGI-ModelloW.dotx</Template>
  <TotalTime>5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cbursi</dc:creator>
  <cp:keywords/>
  <dc:description/>
  <cp:lastModifiedBy>Michela Pia DE FELICE</cp:lastModifiedBy>
  <cp:revision>3</cp:revision>
  <cp:lastPrinted>2015-04-03T12:51:00Z</cp:lastPrinted>
  <dcterms:created xsi:type="dcterms:W3CDTF">2019-04-08T13:23:00Z</dcterms:created>
  <dcterms:modified xsi:type="dcterms:W3CDTF">2025-05-19T09:42:00Z</dcterms:modified>
</cp:coreProperties>
</file>